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EA" w:rsidRDefault="00695BEA" w:rsidP="00695BE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Laufzettel Bewerbungsablauf / Entwurf</w:t>
      </w:r>
    </w:p>
    <w:p w:rsidR="00695BEA" w:rsidRDefault="00695BEA" w:rsidP="00695BEA">
      <w:pPr>
        <w:rPr>
          <w:rFonts w:ascii="Arial" w:hAnsi="Arial" w:cs="Arial"/>
          <w:b/>
          <w:sz w:val="28"/>
          <w:szCs w:val="28"/>
        </w:rPr>
      </w:pPr>
    </w:p>
    <w:p w:rsidR="00695BEA" w:rsidRDefault="00695BEA" w:rsidP="00695BEA">
      <w:pPr>
        <w:rPr>
          <w:rFonts w:ascii="Arial" w:hAnsi="Arial" w:cs="Arial"/>
          <w:sz w:val="22"/>
          <w:szCs w:val="22"/>
        </w:rPr>
      </w:pPr>
    </w:p>
    <w:p w:rsidR="00695BEA" w:rsidRDefault="00695BEA" w:rsidP="00695B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Bewerber</w:t>
      </w:r>
      <w:r>
        <w:rPr>
          <w:rFonts w:ascii="Arial" w:hAnsi="Arial" w:cs="Arial"/>
          <w:b/>
          <w:sz w:val="22"/>
          <w:szCs w:val="22"/>
          <w:u w:val="single"/>
        </w:rPr>
        <w:t xml:space="preserve">name: </w:t>
      </w:r>
    </w:p>
    <w:p w:rsidR="00695BEA" w:rsidRDefault="00695BEA" w:rsidP="00695BEA">
      <w:pPr>
        <w:rPr>
          <w:rFonts w:ascii="Arial" w:hAnsi="Arial" w:cs="Arial"/>
          <w:b/>
          <w:sz w:val="22"/>
          <w:szCs w:val="22"/>
        </w:rPr>
      </w:pPr>
    </w:p>
    <w:p w:rsidR="00695BEA" w:rsidRDefault="00695BEA" w:rsidP="00695B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Bewerber</w:t>
      </w:r>
      <w:r>
        <w:rPr>
          <w:rFonts w:ascii="Arial" w:hAnsi="Arial" w:cs="Arial"/>
          <w:b/>
          <w:sz w:val="22"/>
          <w:szCs w:val="22"/>
          <w:u w:val="single"/>
        </w:rPr>
        <w:t xml:space="preserve">vorname: </w:t>
      </w:r>
    </w:p>
    <w:p w:rsidR="00695BEA" w:rsidRDefault="00695BEA" w:rsidP="00695B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__________________________________________________________________________</w:t>
      </w:r>
    </w:p>
    <w:p w:rsidR="00695BEA" w:rsidRDefault="00695BEA" w:rsidP="00695B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Regionalleitung: </w:t>
      </w:r>
    </w:p>
    <w:p w:rsidR="00695BEA" w:rsidRDefault="00695BEA" w:rsidP="00695BE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695BEA" w:rsidRDefault="00695BEA" w:rsidP="00695B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Eingangsdatum: </w:t>
      </w:r>
    </w:p>
    <w:p w:rsidR="00695BEA" w:rsidRDefault="00695BEA" w:rsidP="00695BE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695BEA" w:rsidRDefault="00695BEA" w:rsidP="00695BEA">
      <w:pPr>
        <w:rPr>
          <w:rFonts w:ascii="Arial" w:hAnsi="Arial" w:cs="Arial"/>
          <w:b/>
          <w:sz w:val="22"/>
          <w:szCs w:val="22"/>
        </w:rPr>
      </w:pPr>
    </w:p>
    <w:p w:rsidR="00695BEA" w:rsidRDefault="00695BEA" w:rsidP="00695BE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1307"/>
      </w:tblGrid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Kürzel 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RL/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stv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RL</w:t>
            </w:r>
          </w:p>
        </w:tc>
      </w:tr>
      <w:tr w:rsidR="00695BEA" w:rsidTr="00695BEA">
        <w:trPr>
          <w:trHeight w:val="6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Durchsicht am: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Negativ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Telefonat: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Negativ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Gespräch: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Negativ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Hospitation: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Negativ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Eingestellt am: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Absage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Absage </w:t>
            </w:r>
          </w:p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Unterlagen behalten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EA" w:rsidTr="00695B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Abgabe der Unterlagen an die Verwaltung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EA" w:rsidRDefault="00695B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95BEA" w:rsidRDefault="00695BEA" w:rsidP="00695BEA">
      <w:pPr>
        <w:rPr>
          <w:rFonts w:ascii="Arial" w:hAnsi="Arial" w:cs="Arial"/>
          <w:b/>
          <w:sz w:val="22"/>
          <w:szCs w:val="22"/>
        </w:rPr>
      </w:pPr>
    </w:p>
    <w:p w:rsidR="00695BEA" w:rsidRDefault="00695BEA" w:rsidP="00695BEA">
      <w:pPr>
        <w:rPr>
          <w:rFonts w:ascii="Arial" w:hAnsi="Arial" w:cs="Arial"/>
          <w:b/>
          <w:sz w:val="22"/>
          <w:szCs w:val="22"/>
        </w:rPr>
      </w:pPr>
    </w:p>
    <w:p w:rsidR="00DC5CD0" w:rsidRPr="0019631F" w:rsidRDefault="00DC5CD0" w:rsidP="001D6E2E">
      <w:pPr>
        <w:rPr>
          <w:rFonts w:ascii="Trebuchet MS" w:hAnsi="Trebuchet MS"/>
        </w:rPr>
      </w:pPr>
    </w:p>
    <w:sectPr w:rsidR="00DC5CD0" w:rsidRPr="0019631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AC" w:rsidRDefault="00CE77AC" w:rsidP="00DC5CD0">
      <w:r>
        <w:separator/>
      </w:r>
    </w:p>
  </w:endnote>
  <w:endnote w:type="continuationSeparator" w:id="0">
    <w:p w:rsidR="00CE77AC" w:rsidRDefault="00CE77AC" w:rsidP="00DC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D0" w:rsidRDefault="00DC5CD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C57667" wp14:editId="445C2A08">
              <wp:simplePos x="0" y="0"/>
              <wp:positionH relativeFrom="column">
                <wp:posOffset>-1572895</wp:posOffset>
              </wp:positionH>
              <wp:positionV relativeFrom="page">
                <wp:posOffset>9479915</wp:posOffset>
              </wp:positionV>
              <wp:extent cx="1875155" cy="248285"/>
              <wp:effectExtent l="0" t="5715" r="5080" b="508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75155" cy="2482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5CD0" w:rsidRDefault="00270A75" w:rsidP="00DC5CD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sz w:val="16"/>
                              <w:szCs w:val="16"/>
                            </w:rPr>
                            <w:t>ALL.001.01</w:t>
                          </w:r>
                          <w:r w:rsidR="00DC5CD0">
                            <w:rPr>
                              <w:rFonts w:asciiTheme="minorHAnsi" w:hAnsi="Calibri" w:cstheme="minorBidi"/>
                              <w:color w:val="000000" w:themeColor="dark1"/>
                              <w:sz w:val="16"/>
                              <w:szCs w:val="16"/>
                            </w:rPr>
                            <w:t>_12.10.2017_Insel_e.V</w:t>
                          </w:r>
                          <w:r w:rsidR="00DC5CD0">
                            <w:rPr>
                              <w:rFonts w:asciiTheme="minorHAnsi" w:hAnsi="Calibri" w:cstheme="minorBidi"/>
                              <w:color w:val="000000" w:themeColor="dark1"/>
                              <w:sz w:val="22"/>
                              <w:szCs w:val="22"/>
                            </w:rPr>
                            <w:t>._</w:t>
                          </w:r>
                          <w:r w:rsidR="00DC5CD0">
                            <w:rPr>
                              <w:rFonts w:asciiTheme="minorHAnsi" w:hAnsi="Calibri" w:cstheme="minorBidi"/>
                              <w:color w:val="000000" w:themeColor="dark1"/>
                              <w:sz w:val="16"/>
                              <w:szCs w:val="16"/>
                            </w:rPr>
                            <w:t>BS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123.85pt;margin-top:746.45pt;width:147.65pt;height:19.5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" fillcolor="white [3201]" stroked="f">
              <v:textbox>
                <w:txbxContent>
                  <w:p w:rsidR="00DC5CD0" w:rsidRDefault="00270A75" w:rsidP="00DC5CD0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sz w:val="16"/>
                        <w:szCs w:val="16"/>
                      </w:rPr>
                      <w:t>ALL.001.01</w:t>
                    </w:r>
                    <w:r w:rsidR="00DC5CD0">
                      <w:rPr>
                        <w:rFonts w:asciiTheme="minorHAnsi" w:hAnsi="Calibri" w:cstheme="minorBidi"/>
                        <w:color w:val="000000" w:themeColor="dark1"/>
                        <w:sz w:val="16"/>
                        <w:szCs w:val="16"/>
                      </w:rPr>
                      <w:t>_12.10.2017_Insel_e.V</w:t>
                    </w:r>
                    <w:r w:rsidR="00DC5CD0">
                      <w:rPr>
                        <w:rFonts w:asciiTheme="minorHAnsi" w:hAnsi="Calibri" w:cstheme="minorBidi"/>
                        <w:color w:val="000000" w:themeColor="dark1"/>
                        <w:sz w:val="22"/>
                        <w:szCs w:val="22"/>
                      </w:rPr>
                      <w:t>._</w:t>
                    </w:r>
                    <w:r w:rsidR="00DC5CD0">
                      <w:rPr>
                        <w:rFonts w:asciiTheme="minorHAnsi" w:hAnsi="Calibri" w:cstheme="minorBidi"/>
                        <w:color w:val="000000" w:themeColor="dark1"/>
                        <w:sz w:val="16"/>
                        <w:szCs w:val="16"/>
                      </w:rPr>
                      <w:t>BS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AC" w:rsidRDefault="00CE77AC" w:rsidP="00DC5CD0">
      <w:r>
        <w:separator/>
      </w:r>
    </w:p>
  </w:footnote>
  <w:footnote w:type="continuationSeparator" w:id="0">
    <w:p w:rsidR="00CE77AC" w:rsidRDefault="00CE77AC" w:rsidP="00DC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EA"/>
    <w:rsid w:val="0019631F"/>
    <w:rsid w:val="001D6E2E"/>
    <w:rsid w:val="00270A75"/>
    <w:rsid w:val="00695BEA"/>
    <w:rsid w:val="00740B17"/>
    <w:rsid w:val="00B124DF"/>
    <w:rsid w:val="00CE77AC"/>
    <w:rsid w:val="00D37371"/>
    <w:rsid w:val="00DC5CD0"/>
    <w:rsid w:val="00D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124DF"/>
    <w:pPr>
      <w:spacing w:before="100" w:beforeAutospacing="1" w:after="100" w:afterAutospacing="1"/>
    </w:pPr>
    <w:rPr>
      <w:rFonts w:eastAsiaTheme="minorEastAsia"/>
    </w:rPr>
  </w:style>
  <w:style w:type="paragraph" w:styleId="Kopfzeile">
    <w:name w:val="header"/>
    <w:basedOn w:val="Standard"/>
    <w:link w:val="KopfzeileZchn"/>
    <w:uiPriority w:val="99"/>
    <w:unhideWhenUsed/>
    <w:rsid w:val="00DC5C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5CD0"/>
  </w:style>
  <w:style w:type="paragraph" w:styleId="Fuzeile">
    <w:name w:val="footer"/>
    <w:basedOn w:val="Standard"/>
    <w:link w:val="FuzeileZchn"/>
    <w:uiPriority w:val="99"/>
    <w:unhideWhenUsed/>
    <w:rsid w:val="00DC5C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5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124DF"/>
    <w:pPr>
      <w:spacing w:before="100" w:beforeAutospacing="1" w:after="100" w:afterAutospacing="1"/>
    </w:pPr>
    <w:rPr>
      <w:rFonts w:eastAsiaTheme="minorEastAsia"/>
    </w:rPr>
  </w:style>
  <w:style w:type="paragraph" w:styleId="Kopfzeile">
    <w:name w:val="header"/>
    <w:basedOn w:val="Standard"/>
    <w:link w:val="KopfzeileZchn"/>
    <w:uiPriority w:val="99"/>
    <w:unhideWhenUsed/>
    <w:rsid w:val="00DC5C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5CD0"/>
  </w:style>
  <w:style w:type="paragraph" w:styleId="Fuzeile">
    <w:name w:val="footer"/>
    <w:basedOn w:val="Standard"/>
    <w:link w:val="FuzeileZchn"/>
    <w:uiPriority w:val="99"/>
    <w:unhideWhenUsed/>
    <w:rsid w:val="00DC5C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a%20Kulik\Desktop\Rev.%20Nummern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Rev. Nummernvorlage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eV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Kulik</dc:creator>
  <cp:lastModifiedBy>Christa Kulik</cp:lastModifiedBy>
  <cp:revision>1</cp:revision>
  <cp:lastPrinted>2020-01-16T11:25:00Z</cp:lastPrinted>
  <dcterms:created xsi:type="dcterms:W3CDTF">2020-01-16T11:09:00Z</dcterms:created>
  <dcterms:modified xsi:type="dcterms:W3CDTF">2020-01-16T11:31:00Z</dcterms:modified>
</cp:coreProperties>
</file>